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tblInd w:w="-972" w:type="dxa"/>
        <w:tblLook w:val="0000"/>
      </w:tblPr>
      <w:tblGrid>
        <w:gridCol w:w="1713"/>
        <w:gridCol w:w="6717"/>
        <w:gridCol w:w="914"/>
        <w:gridCol w:w="1456"/>
      </w:tblGrid>
      <w:tr w:rsidR="009540DF" w:rsidTr="003A06CC">
        <w:trPr>
          <w:trHeight w:val="300"/>
        </w:trPr>
        <w:tc>
          <w:tcPr>
            <w:tcW w:w="10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9540DF" w:rsidRPr="007C695F" w:rsidRDefault="009540DF" w:rsidP="0012567B">
            <w:pPr>
              <w:jc w:val="center"/>
              <w:rPr>
                <w:b/>
                <w:bCs/>
              </w:rPr>
            </w:pPr>
            <w:r w:rsidRPr="007C695F">
              <w:rPr>
                <w:b/>
                <w:bCs/>
                <w:sz w:val="22"/>
                <w:szCs w:val="22"/>
              </w:rPr>
              <w:t>Прейскурант стоимости услуг ТРАВМАТОЛОГИЯ/МАНУАЛЬНАЯ ТЕРАПИЯ (Печорский пр-кт - 64)</w:t>
            </w:r>
          </w:p>
        </w:tc>
      </w:tr>
      <w:tr w:rsidR="009540DF" w:rsidTr="003A06CC">
        <w:trPr>
          <w:trHeight w:val="624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F" w:rsidRDefault="009540DF" w:rsidP="00991906">
            <w:pPr>
              <w:ind w:left="-648"/>
              <w:jc w:val="center"/>
            </w:pPr>
            <w:r>
              <w:t xml:space="preserve">      Код услуги</w:t>
            </w:r>
          </w:p>
        </w:tc>
        <w:tc>
          <w:tcPr>
            <w:tcW w:w="6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40DF" w:rsidRDefault="009540DF">
            <w:pPr>
              <w:jc w:val="center"/>
            </w:pPr>
            <w:r>
              <w:t>Наименование услуги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40DF" w:rsidRDefault="009540DF">
            <w:pPr>
              <w:jc w:val="center"/>
            </w:pPr>
            <w:r>
              <w:t>Ед. измер.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40DF" w:rsidRPr="00357731" w:rsidRDefault="009540DF">
            <w:pPr>
              <w:jc w:val="center"/>
            </w:pPr>
            <w:r w:rsidRPr="00357731">
              <w:t>Стоимость (руб)</w:t>
            </w:r>
          </w:p>
        </w:tc>
      </w:tr>
      <w:tr w:rsidR="009540DF" w:rsidTr="003A06CC">
        <w:trPr>
          <w:trHeight w:val="312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40DF" w:rsidRDefault="009540DF" w:rsidP="00B7103C">
            <w:pPr>
              <w:ind w:left="-108" w:right="-427"/>
            </w:pPr>
            <w:r>
              <w:t xml:space="preserve">   В01.050.001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0DF" w:rsidRDefault="009540DF">
            <w:r>
              <w:t>Прием (осмотр, консультация) врача травматолога ортопеда первичный (детский)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40DF" w:rsidRDefault="009540DF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40DF" w:rsidRPr="00357731" w:rsidRDefault="009540DF">
            <w:pPr>
              <w:jc w:val="right"/>
            </w:pPr>
            <w:r w:rsidRPr="00357731">
              <w:t xml:space="preserve">1 390,00  </w:t>
            </w:r>
          </w:p>
        </w:tc>
      </w:tr>
      <w:tr w:rsidR="009540DF" w:rsidTr="003A06CC">
        <w:trPr>
          <w:trHeight w:val="312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40DF" w:rsidRDefault="009540DF" w:rsidP="0012567B">
            <w:pPr>
              <w:tabs>
                <w:tab w:val="left" w:pos="1853"/>
              </w:tabs>
              <w:ind w:right="-19"/>
            </w:pPr>
            <w:r>
              <w:t xml:space="preserve"> В01.050.001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0DF" w:rsidRDefault="009540DF">
            <w:r>
              <w:t>Прием (осмотр, консультация) врача травматолога ортопеда первичный (взрослый)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40DF" w:rsidRDefault="009540DF" w:rsidP="003B635B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40DF" w:rsidRPr="00357731" w:rsidRDefault="009540DF">
            <w:pPr>
              <w:jc w:val="right"/>
            </w:pPr>
            <w:r w:rsidRPr="00357731">
              <w:t xml:space="preserve">1 990,00  </w:t>
            </w:r>
          </w:p>
        </w:tc>
      </w:tr>
      <w:tr w:rsidR="009540DF" w:rsidTr="003A06CC">
        <w:trPr>
          <w:trHeight w:val="312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40DF" w:rsidRDefault="009540DF" w:rsidP="0012567B">
            <w:r>
              <w:t>В01.050.002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0DF" w:rsidRDefault="009540DF" w:rsidP="00006F7A">
            <w:r>
              <w:t>Прием (осмотр, консультация) врача травматолога ортопеда повторный (детский в течение 2-х месяцев)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40DF" w:rsidRDefault="009540DF" w:rsidP="003B635B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40DF" w:rsidRPr="00357731" w:rsidRDefault="009540DF">
            <w:pPr>
              <w:jc w:val="right"/>
            </w:pPr>
            <w:r w:rsidRPr="00357731">
              <w:t>7</w:t>
            </w:r>
            <w:r w:rsidRPr="00357731">
              <w:rPr>
                <w:lang w:val="en-US"/>
              </w:rPr>
              <w:t>0</w:t>
            </w:r>
            <w:r w:rsidRPr="00357731">
              <w:t>0,00</w:t>
            </w:r>
          </w:p>
        </w:tc>
      </w:tr>
      <w:tr w:rsidR="009540DF" w:rsidTr="003A06CC">
        <w:trPr>
          <w:trHeight w:val="312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40DF" w:rsidRDefault="009540DF" w:rsidP="0012567B">
            <w:r>
              <w:t>В01.050.002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0DF" w:rsidRDefault="009540DF" w:rsidP="00006F7A">
            <w:r>
              <w:t>Прием (осмотр, консультация) врача травматолога ортопеда повторный (взрослый в течение 2-х месяцев)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40DF" w:rsidRDefault="009540DF" w:rsidP="003B635B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40DF" w:rsidRPr="00357731" w:rsidRDefault="009540DF">
            <w:pPr>
              <w:jc w:val="right"/>
            </w:pPr>
            <w:r w:rsidRPr="00357731">
              <w:t>1 200,00</w:t>
            </w:r>
          </w:p>
        </w:tc>
      </w:tr>
      <w:tr w:rsidR="009540DF" w:rsidTr="003A06CC">
        <w:trPr>
          <w:trHeight w:val="312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40DF" w:rsidRDefault="009540DF" w:rsidP="0012567B">
            <w:r>
              <w:t>В01.050.002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0DF" w:rsidRDefault="009540DF" w:rsidP="00006F7A">
            <w:r>
              <w:t>Прием (осмотр, консультация) врача по спортивной медицине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40DF" w:rsidRDefault="009540DF" w:rsidP="003B635B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40DF" w:rsidRPr="00357731" w:rsidRDefault="009540DF">
            <w:pPr>
              <w:jc w:val="right"/>
            </w:pPr>
            <w:r w:rsidRPr="00357731">
              <w:t>1 500,00</w:t>
            </w:r>
          </w:p>
        </w:tc>
      </w:tr>
      <w:tr w:rsidR="009540DF" w:rsidTr="003A06CC">
        <w:trPr>
          <w:trHeight w:val="312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40DF" w:rsidRDefault="009540DF" w:rsidP="0012567B"/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0DF" w:rsidRDefault="009540DF" w:rsidP="00006F7A">
            <w:r>
              <w:t>Допуск к соревнованиям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40DF" w:rsidRDefault="009540DF" w:rsidP="003B635B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40DF" w:rsidRPr="00357731" w:rsidRDefault="009540DF">
            <w:pPr>
              <w:jc w:val="right"/>
            </w:pPr>
            <w:r w:rsidRPr="00357731">
              <w:t>1 500,00</w:t>
            </w:r>
          </w:p>
        </w:tc>
      </w:tr>
      <w:tr w:rsidR="009540DF" w:rsidTr="003A06CC">
        <w:trPr>
          <w:trHeight w:val="312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40DF" w:rsidRDefault="009540DF" w:rsidP="0012567B">
            <w:r>
              <w:t>В01.022.001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0DF" w:rsidRDefault="009540DF" w:rsidP="00B51A3C">
            <w:r>
              <w:t>Прием врача мануальной терапии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40DF" w:rsidRDefault="009540DF" w:rsidP="003B635B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40DF" w:rsidRPr="00357731" w:rsidRDefault="009540DF">
            <w:pPr>
              <w:jc w:val="right"/>
            </w:pPr>
            <w:r w:rsidRPr="00357731">
              <w:t xml:space="preserve"> 2 000,00</w:t>
            </w:r>
          </w:p>
        </w:tc>
      </w:tr>
      <w:tr w:rsidR="009540DF" w:rsidTr="003A06CC">
        <w:trPr>
          <w:trHeight w:val="312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40DF" w:rsidRDefault="009540DF" w:rsidP="0012567B">
            <w:r>
              <w:t>А15.04.001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0DF" w:rsidRDefault="009540DF" w:rsidP="00694ADB">
            <w:r>
              <w:t>Наложение тугой повязки при повреждении связок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40DF" w:rsidRDefault="009540DF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40DF" w:rsidRPr="00357731" w:rsidRDefault="009540DF">
            <w:pPr>
              <w:jc w:val="right"/>
            </w:pPr>
            <w:r w:rsidRPr="00357731">
              <w:t xml:space="preserve">1 000,00 </w:t>
            </w:r>
          </w:p>
        </w:tc>
      </w:tr>
      <w:tr w:rsidR="009540DF" w:rsidTr="003A06CC">
        <w:trPr>
          <w:trHeight w:val="312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40DF" w:rsidRDefault="009540DF" w:rsidP="0012567B">
            <w:r>
              <w:t>А15.04.002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0DF" w:rsidRDefault="009540DF" w:rsidP="00694ADB">
            <w:r>
              <w:t>Наложение иммобилизирующей повязки из полимерного бинта на кисть, стопу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40DF" w:rsidRDefault="009540DF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40DF" w:rsidRPr="00357731" w:rsidRDefault="009540DF">
            <w:pPr>
              <w:jc w:val="right"/>
            </w:pPr>
            <w:r w:rsidRPr="00357731">
              <w:t>2 </w:t>
            </w:r>
            <w:r w:rsidRPr="00357731">
              <w:rPr>
                <w:lang w:val="en-US"/>
              </w:rPr>
              <w:t>4</w:t>
            </w:r>
            <w:r w:rsidRPr="00357731">
              <w:t>00,00</w:t>
            </w:r>
          </w:p>
        </w:tc>
      </w:tr>
      <w:tr w:rsidR="009540DF" w:rsidTr="003A06CC">
        <w:trPr>
          <w:trHeight w:val="312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40DF" w:rsidRDefault="009540DF" w:rsidP="0012567B">
            <w:r>
              <w:t>А15.04.002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0DF" w:rsidRDefault="009540DF" w:rsidP="00694ADB">
            <w:r>
              <w:t>Наложение иммобилизирующей повязки из полимерного бинта на предплечье, голень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40DF" w:rsidRDefault="009540DF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40DF" w:rsidRPr="00357731" w:rsidRDefault="009540DF">
            <w:pPr>
              <w:jc w:val="right"/>
            </w:pPr>
            <w:r w:rsidRPr="00357731">
              <w:t>3 000,00</w:t>
            </w:r>
          </w:p>
        </w:tc>
      </w:tr>
      <w:tr w:rsidR="009540DF" w:rsidTr="003A06CC">
        <w:trPr>
          <w:trHeight w:val="312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40DF" w:rsidRDefault="009540DF" w:rsidP="0012567B">
            <w:r>
              <w:t>А15.04.002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0DF" w:rsidRDefault="009540DF" w:rsidP="00694ADB">
            <w:r>
              <w:t>Наложение иммобилизирующей повязки из полимерного бинта на плечо (Дезо)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40DF" w:rsidRDefault="009540DF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40DF" w:rsidRPr="00357731" w:rsidRDefault="009540DF">
            <w:pPr>
              <w:jc w:val="right"/>
            </w:pPr>
            <w:r w:rsidRPr="00357731">
              <w:t>4 000,00</w:t>
            </w:r>
          </w:p>
        </w:tc>
      </w:tr>
      <w:tr w:rsidR="009540DF" w:rsidTr="003A06CC">
        <w:trPr>
          <w:trHeight w:val="312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40DF" w:rsidRDefault="009540DF" w:rsidP="0012567B">
            <w:r>
              <w:t>А16.01.004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0DF" w:rsidRDefault="009540DF" w:rsidP="00694ADB">
            <w:r>
              <w:t>Первичная хирургическая обработка раны с наложением швов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40DF" w:rsidRDefault="009540DF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40DF" w:rsidRPr="00357731" w:rsidRDefault="009540DF">
            <w:pPr>
              <w:jc w:val="right"/>
            </w:pPr>
            <w:r w:rsidRPr="00357731">
              <w:t>2 500,00</w:t>
            </w:r>
          </w:p>
        </w:tc>
      </w:tr>
      <w:tr w:rsidR="009540DF" w:rsidTr="003A06CC">
        <w:trPr>
          <w:trHeight w:val="312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40DF" w:rsidRDefault="009540DF" w:rsidP="0012567B">
            <w:r>
              <w:t>А16.04.016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0DF" w:rsidRDefault="009540DF" w:rsidP="00694ADB">
            <w:r>
              <w:t>Вправление вывиха сустава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40DF" w:rsidRDefault="009540DF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40DF" w:rsidRPr="00357731" w:rsidRDefault="009540DF">
            <w:pPr>
              <w:jc w:val="right"/>
            </w:pPr>
            <w:r w:rsidRPr="00357731">
              <w:t>2 000,00</w:t>
            </w:r>
          </w:p>
        </w:tc>
      </w:tr>
      <w:tr w:rsidR="009540DF" w:rsidTr="003A06CC">
        <w:trPr>
          <w:trHeight w:val="312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40DF" w:rsidRDefault="009540DF" w:rsidP="0012567B"/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0DF" w:rsidRDefault="009540DF" w:rsidP="00694ADB">
            <w:r>
              <w:t>Тейпирование сустава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40DF" w:rsidRDefault="009540DF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40DF" w:rsidRPr="00357731" w:rsidRDefault="009540DF">
            <w:pPr>
              <w:jc w:val="right"/>
            </w:pPr>
            <w:r w:rsidRPr="00357731">
              <w:t>600,00</w:t>
            </w:r>
          </w:p>
        </w:tc>
      </w:tr>
      <w:tr w:rsidR="009540DF" w:rsidTr="003A06CC">
        <w:trPr>
          <w:trHeight w:val="312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40DF" w:rsidRDefault="009540DF" w:rsidP="0012567B"/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0DF" w:rsidRDefault="009540DF" w:rsidP="00694ADB">
            <w:r>
              <w:t>Тейпирование при плоскостопии стопы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40DF" w:rsidRDefault="009540DF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40DF" w:rsidRPr="00357731" w:rsidRDefault="009540DF">
            <w:pPr>
              <w:jc w:val="right"/>
            </w:pPr>
            <w:r w:rsidRPr="00357731">
              <w:t>600,00</w:t>
            </w:r>
          </w:p>
        </w:tc>
      </w:tr>
      <w:tr w:rsidR="009540DF" w:rsidTr="003A06CC">
        <w:trPr>
          <w:trHeight w:val="312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40DF" w:rsidRDefault="009540DF" w:rsidP="0012567B"/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0DF" w:rsidRDefault="009540DF" w:rsidP="00694ADB">
            <w:r>
              <w:t>Тейпирование позвоночника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40DF" w:rsidRDefault="009540DF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40DF" w:rsidRPr="00357731" w:rsidRDefault="009540DF">
            <w:pPr>
              <w:jc w:val="right"/>
            </w:pPr>
            <w:r w:rsidRPr="00357731">
              <w:t>700,00</w:t>
            </w:r>
          </w:p>
        </w:tc>
      </w:tr>
      <w:tr w:rsidR="009540DF" w:rsidTr="003A06CC">
        <w:trPr>
          <w:trHeight w:val="312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40DF" w:rsidRDefault="009540DF" w:rsidP="0012567B"/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0DF" w:rsidRDefault="009540DF" w:rsidP="00694ADB">
            <w:r>
              <w:t>Тейпирование при плече-лопаточном периартрите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40DF" w:rsidRDefault="009540DF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40DF" w:rsidRPr="00357731" w:rsidRDefault="009540DF">
            <w:pPr>
              <w:jc w:val="right"/>
            </w:pPr>
            <w:r w:rsidRPr="00357731">
              <w:t>600,00</w:t>
            </w:r>
          </w:p>
        </w:tc>
      </w:tr>
      <w:tr w:rsidR="009540DF" w:rsidTr="003A06CC">
        <w:trPr>
          <w:trHeight w:val="312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40DF" w:rsidRDefault="009540DF" w:rsidP="0012567B"/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0DF" w:rsidRDefault="009540DF" w:rsidP="001B3156">
            <w:r>
              <w:t>Курс лечения с использованием вкладных координирующих элементов для обуви с 36 размера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40DF" w:rsidRDefault="009540DF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40DF" w:rsidRPr="00357731" w:rsidRDefault="009540DF">
            <w:pPr>
              <w:jc w:val="right"/>
            </w:pPr>
            <w:r w:rsidRPr="00357731">
              <w:rPr>
                <w:lang w:val="en-US"/>
              </w:rPr>
              <w:t>6</w:t>
            </w:r>
            <w:r w:rsidRPr="00357731">
              <w:t> 500,00</w:t>
            </w:r>
          </w:p>
        </w:tc>
      </w:tr>
      <w:tr w:rsidR="009540DF" w:rsidTr="003A06CC">
        <w:trPr>
          <w:trHeight w:val="312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40DF" w:rsidRDefault="009540DF" w:rsidP="0012567B"/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0DF" w:rsidRDefault="009540DF" w:rsidP="001B3156">
            <w:r>
              <w:t>Курс лечения с использованием вкладных координирующих элементов для обуви до 35 размера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40DF" w:rsidRDefault="009540DF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40DF" w:rsidRPr="00357731" w:rsidRDefault="009540DF">
            <w:pPr>
              <w:jc w:val="right"/>
            </w:pPr>
            <w:r w:rsidRPr="00357731">
              <w:t>5 000,00</w:t>
            </w:r>
          </w:p>
        </w:tc>
      </w:tr>
      <w:tr w:rsidR="009540DF" w:rsidTr="003A06CC">
        <w:trPr>
          <w:trHeight w:val="312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40DF" w:rsidRDefault="009540DF" w:rsidP="0012567B"/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0DF" w:rsidRDefault="009540DF" w:rsidP="00694ADB">
            <w:r>
              <w:t>Коррекция индивидуальной стельки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40DF" w:rsidRDefault="009540DF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40DF" w:rsidRPr="00357731" w:rsidRDefault="009540DF">
            <w:pPr>
              <w:jc w:val="right"/>
            </w:pPr>
            <w:r w:rsidRPr="00357731">
              <w:t xml:space="preserve">2 </w:t>
            </w:r>
            <w:r w:rsidRPr="00357731">
              <w:rPr>
                <w:lang w:val="en-US"/>
              </w:rPr>
              <w:t>5</w:t>
            </w:r>
            <w:r w:rsidRPr="00357731">
              <w:t>00,00</w:t>
            </w:r>
          </w:p>
        </w:tc>
      </w:tr>
      <w:tr w:rsidR="009540DF" w:rsidTr="003A06CC">
        <w:trPr>
          <w:trHeight w:val="312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40DF" w:rsidRDefault="009540DF" w:rsidP="0012567B">
            <w:r>
              <w:t>А11.04.006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0DF" w:rsidRDefault="009540DF" w:rsidP="00694ADB">
            <w:r>
              <w:t>Периартикулярное, подкожное введение гомеопатического средства в триггерную зону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40DF" w:rsidRDefault="009540DF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40DF" w:rsidRPr="00357731" w:rsidRDefault="009540DF">
            <w:pPr>
              <w:jc w:val="right"/>
            </w:pPr>
            <w:r w:rsidRPr="00357731">
              <w:rPr>
                <w:lang w:val="en-US"/>
              </w:rPr>
              <w:t>1 0</w:t>
            </w:r>
            <w:r w:rsidRPr="00357731">
              <w:t>00,00</w:t>
            </w:r>
          </w:p>
        </w:tc>
      </w:tr>
      <w:tr w:rsidR="009540DF" w:rsidTr="003A06CC">
        <w:trPr>
          <w:trHeight w:val="312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40DF" w:rsidRDefault="009540DF" w:rsidP="0012567B">
            <w:r>
              <w:t>А11.04.006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0DF" w:rsidRDefault="009540DF" w:rsidP="00694ADB">
            <w:r>
              <w:t xml:space="preserve">Периартикулярное, подкожное введение ГКС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40DF" w:rsidRDefault="009540DF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40DF" w:rsidRPr="00357731" w:rsidRDefault="009540DF">
            <w:pPr>
              <w:jc w:val="right"/>
            </w:pPr>
            <w:r w:rsidRPr="00357731">
              <w:rPr>
                <w:lang w:val="en-US"/>
              </w:rPr>
              <w:t>2</w:t>
            </w:r>
            <w:r w:rsidRPr="00357731">
              <w:t xml:space="preserve"> </w:t>
            </w:r>
            <w:r w:rsidRPr="00357731">
              <w:rPr>
                <w:lang w:val="en-US"/>
              </w:rPr>
              <w:t>0</w:t>
            </w:r>
            <w:r w:rsidRPr="00357731">
              <w:t>00,00</w:t>
            </w:r>
          </w:p>
        </w:tc>
      </w:tr>
      <w:tr w:rsidR="009540DF" w:rsidTr="003A06CC">
        <w:trPr>
          <w:trHeight w:val="312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40DF" w:rsidRDefault="009540DF" w:rsidP="0012567B">
            <w:r>
              <w:t>А11.04.004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0DF" w:rsidRDefault="009540DF" w:rsidP="00694ADB">
            <w:r>
              <w:t>Внутрисуставное введение лекарственного средства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40DF" w:rsidRDefault="009540DF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40DF" w:rsidRPr="00357731" w:rsidRDefault="009540DF">
            <w:pPr>
              <w:jc w:val="right"/>
            </w:pPr>
            <w:r w:rsidRPr="00357731">
              <w:t>1 500,00</w:t>
            </w:r>
          </w:p>
        </w:tc>
      </w:tr>
      <w:tr w:rsidR="009540DF" w:rsidTr="003A06CC">
        <w:trPr>
          <w:trHeight w:val="312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40DF" w:rsidRDefault="009540DF" w:rsidP="0012567B">
            <w:r>
              <w:t>А11.04.004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0DF" w:rsidRDefault="009540DF" w:rsidP="00694ADB">
            <w:r>
              <w:t>Внутрисуставное введение ГКС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40DF" w:rsidRDefault="009540DF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40DF" w:rsidRPr="00357731" w:rsidRDefault="009540DF">
            <w:pPr>
              <w:jc w:val="right"/>
            </w:pPr>
            <w:r w:rsidRPr="00357731">
              <w:t xml:space="preserve">2 </w:t>
            </w:r>
            <w:r w:rsidRPr="00357731">
              <w:rPr>
                <w:lang w:val="en-US"/>
              </w:rPr>
              <w:t>5</w:t>
            </w:r>
            <w:r w:rsidRPr="00357731">
              <w:t>00,00</w:t>
            </w:r>
          </w:p>
        </w:tc>
      </w:tr>
      <w:tr w:rsidR="009540DF" w:rsidTr="003A06CC">
        <w:trPr>
          <w:trHeight w:val="312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40DF" w:rsidRDefault="009540DF" w:rsidP="0012567B">
            <w:r>
              <w:t>А11.24.001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0DF" w:rsidRDefault="009540DF" w:rsidP="00694ADB">
            <w:r>
              <w:t>Паравертебральная блокада (1 место введения)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40DF" w:rsidRDefault="009540DF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40DF" w:rsidRPr="00357731" w:rsidRDefault="009540DF">
            <w:pPr>
              <w:jc w:val="right"/>
            </w:pPr>
            <w:r w:rsidRPr="00357731">
              <w:t>2 500,00</w:t>
            </w:r>
          </w:p>
        </w:tc>
      </w:tr>
      <w:tr w:rsidR="009540DF" w:rsidTr="003A06CC">
        <w:trPr>
          <w:trHeight w:val="312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40DF" w:rsidRDefault="009540DF" w:rsidP="0012567B">
            <w:r>
              <w:t>А11.24.001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0DF" w:rsidRDefault="009540DF" w:rsidP="00694ADB">
            <w:r>
              <w:t>Паравертебральная блокада (2 места введения)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40DF" w:rsidRDefault="009540DF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40DF" w:rsidRPr="00357731" w:rsidRDefault="009540DF">
            <w:pPr>
              <w:jc w:val="right"/>
            </w:pPr>
            <w:r w:rsidRPr="00357731">
              <w:t>3 300,00</w:t>
            </w:r>
          </w:p>
        </w:tc>
      </w:tr>
      <w:tr w:rsidR="009540DF" w:rsidTr="003A06CC">
        <w:trPr>
          <w:trHeight w:val="312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40DF" w:rsidRDefault="009540DF" w:rsidP="0012567B">
            <w:r>
              <w:t>А11.02.002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0DF" w:rsidRDefault="009540DF" w:rsidP="00694ADB">
            <w:r>
              <w:t>Внутримышечное введение лекарственного средства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40DF" w:rsidRDefault="009540DF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40DF" w:rsidRPr="00357731" w:rsidRDefault="009540DF">
            <w:pPr>
              <w:jc w:val="right"/>
            </w:pPr>
            <w:r w:rsidRPr="00357731">
              <w:t>500,00</w:t>
            </w:r>
          </w:p>
        </w:tc>
      </w:tr>
    </w:tbl>
    <w:p w:rsidR="009540DF" w:rsidRDefault="009540DF"/>
    <w:sectPr w:rsidR="009540DF" w:rsidSect="0001783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0DF" w:rsidRDefault="009540DF" w:rsidP="00C05427">
      <w:r>
        <w:separator/>
      </w:r>
    </w:p>
  </w:endnote>
  <w:endnote w:type="continuationSeparator" w:id="0">
    <w:p w:rsidR="009540DF" w:rsidRDefault="009540DF" w:rsidP="00C054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0DF" w:rsidRDefault="009540DF" w:rsidP="00C05427">
      <w:r>
        <w:separator/>
      </w:r>
    </w:p>
  </w:footnote>
  <w:footnote w:type="continuationSeparator" w:id="0">
    <w:p w:rsidR="009540DF" w:rsidRDefault="009540DF" w:rsidP="00C054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0DF" w:rsidRDefault="009540DF">
    <w:pPr>
      <w:pStyle w:val="Header"/>
    </w:pPr>
    <w:r>
      <w:t>Утверждаю</w:t>
    </w:r>
  </w:p>
  <w:p w:rsidR="009540DF" w:rsidRPr="00B056BF" w:rsidRDefault="009540DF">
    <w:pPr>
      <w:pStyle w:val="Header"/>
    </w:pPr>
    <w:r>
      <w:t>20.01.2026</w:t>
    </w:r>
  </w:p>
  <w:p w:rsidR="009540DF" w:rsidRDefault="009540DF">
    <w:pPr>
      <w:pStyle w:val="Header"/>
    </w:pPr>
    <w:r>
      <w:t xml:space="preserve">Директор ООО «Эвентум» </w:t>
    </w:r>
  </w:p>
  <w:p w:rsidR="009540DF" w:rsidRDefault="009540DF">
    <w:pPr>
      <w:pStyle w:val="Header"/>
    </w:pPr>
    <w:r>
      <w:t>____________  Гладких Н.В.</w:t>
    </w:r>
  </w:p>
  <w:p w:rsidR="009540DF" w:rsidRDefault="009540D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5951"/>
    <w:rsid w:val="00006F7A"/>
    <w:rsid w:val="00013C39"/>
    <w:rsid w:val="000165EF"/>
    <w:rsid w:val="0001783D"/>
    <w:rsid w:val="00021273"/>
    <w:rsid w:val="0008397F"/>
    <w:rsid w:val="000C1139"/>
    <w:rsid w:val="000C12BA"/>
    <w:rsid w:val="000F3288"/>
    <w:rsid w:val="00106CFB"/>
    <w:rsid w:val="00107F65"/>
    <w:rsid w:val="0012567B"/>
    <w:rsid w:val="00185470"/>
    <w:rsid w:val="001A1723"/>
    <w:rsid w:val="001B3156"/>
    <w:rsid w:val="001F5B0E"/>
    <w:rsid w:val="001F77D5"/>
    <w:rsid w:val="00236445"/>
    <w:rsid w:val="002541F1"/>
    <w:rsid w:val="00271312"/>
    <w:rsid w:val="002B050D"/>
    <w:rsid w:val="002B7B3C"/>
    <w:rsid w:val="002C1E8C"/>
    <w:rsid w:val="003053CC"/>
    <w:rsid w:val="0030626F"/>
    <w:rsid w:val="00306F0B"/>
    <w:rsid w:val="00316F46"/>
    <w:rsid w:val="0033310A"/>
    <w:rsid w:val="00335C5F"/>
    <w:rsid w:val="00335FA5"/>
    <w:rsid w:val="003463C2"/>
    <w:rsid w:val="00357731"/>
    <w:rsid w:val="00357EBB"/>
    <w:rsid w:val="00364D99"/>
    <w:rsid w:val="0037060F"/>
    <w:rsid w:val="003A06CC"/>
    <w:rsid w:val="003B635B"/>
    <w:rsid w:val="003E00A6"/>
    <w:rsid w:val="003E6AF7"/>
    <w:rsid w:val="00404E7A"/>
    <w:rsid w:val="0043440B"/>
    <w:rsid w:val="00442F67"/>
    <w:rsid w:val="004465B5"/>
    <w:rsid w:val="00450122"/>
    <w:rsid w:val="004748C7"/>
    <w:rsid w:val="004826D4"/>
    <w:rsid w:val="00487C29"/>
    <w:rsid w:val="004978D4"/>
    <w:rsid w:val="004B68DE"/>
    <w:rsid w:val="004C440A"/>
    <w:rsid w:val="004E0041"/>
    <w:rsid w:val="004E52EA"/>
    <w:rsid w:val="00506A61"/>
    <w:rsid w:val="0051335B"/>
    <w:rsid w:val="00533A3D"/>
    <w:rsid w:val="005871B5"/>
    <w:rsid w:val="00591494"/>
    <w:rsid w:val="00602131"/>
    <w:rsid w:val="006135B6"/>
    <w:rsid w:val="006179AC"/>
    <w:rsid w:val="00623199"/>
    <w:rsid w:val="00623AA2"/>
    <w:rsid w:val="00656CA2"/>
    <w:rsid w:val="00662F26"/>
    <w:rsid w:val="0068561B"/>
    <w:rsid w:val="006866CB"/>
    <w:rsid w:val="006943D5"/>
    <w:rsid w:val="00694ADB"/>
    <w:rsid w:val="006D38FF"/>
    <w:rsid w:val="00716F9B"/>
    <w:rsid w:val="007512DA"/>
    <w:rsid w:val="00753DB4"/>
    <w:rsid w:val="007C695F"/>
    <w:rsid w:val="007D4DB9"/>
    <w:rsid w:val="00816B96"/>
    <w:rsid w:val="0083221E"/>
    <w:rsid w:val="0085603F"/>
    <w:rsid w:val="00860A7E"/>
    <w:rsid w:val="008739DE"/>
    <w:rsid w:val="008C7104"/>
    <w:rsid w:val="008D0715"/>
    <w:rsid w:val="00916EFC"/>
    <w:rsid w:val="009205C3"/>
    <w:rsid w:val="00930691"/>
    <w:rsid w:val="009540DF"/>
    <w:rsid w:val="00966A33"/>
    <w:rsid w:val="00976A40"/>
    <w:rsid w:val="00991906"/>
    <w:rsid w:val="009B5761"/>
    <w:rsid w:val="009D6051"/>
    <w:rsid w:val="009E4B4C"/>
    <w:rsid w:val="009E7192"/>
    <w:rsid w:val="009F0E70"/>
    <w:rsid w:val="00A21499"/>
    <w:rsid w:val="00A36116"/>
    <w:rsid w:val="00A4382E"/>
    <w:rsid w:val="00A565A1"/>
    <w:rsid w:val="00AA32AC"/>
    <w:rsid w:val="00B056BF"/>
    <w:rsid w:val="00B51A3C"/>
    <w:rsid w:val="00B7103C"/>
    <w:rsid w:val="00B860AA"/>
    <w:rsid w:val="00BB0091"/>
    <w:rsid w:val="00BD7080"/>
    <w:rsid w:val="00C05427"/>
    <w:rsid w:val="00C112DA"/>
    <w:rsid w:val="00C31937"/>
    <w:rsid w:val="00C3667B"/>
    <w:rsid w:val="00C722A9"/>
    <w:rsid w:val="00C86035"/>
    <w:rsid w:val="00C879BE"/>
    <w:rsid w:val="00CB5F0B"/>
    <w:rsid w:val="00CC461C"/>
    <w:rsid w:val="00CE69A8"/>
    <w:rsid w:val="00D14CBD"/>
    <w:rsid w:val="00D30E13"/>
    <w:rsid w:val="00D36A56"/>
    <w:rsid w:val="00D65951"/>
    <w:rsid w:val="00D85BA5"/>
    <w:rsid w:val="00D92880"/>
    <w:rsid w:val="00DB423C"/>
    <w:rsid w:val="00DB4EBE"/>
    <w:rsid w:val="00DD1E30"/>
    <w:rsid w:val="00DD7B1E"/>
    <w:rsid w:val="00DE0293"/>
    <w:rsid w:val="00E103CD"/>
    <w:rsid w:val="00E435C0"/>
    <w:rsid w:val="00E62568"/>
    <w:rsid w:val="00E75881"/>
    <w:rsid w:val="00E92B98"/>
    <w:rsid w:val="00E93CB3"/>
    <w:rsid w:val="00E95E9F"/>
    <w:rsid w:val="00EC17CC"/>
    <w:rsid w:val="00EE02EB"/>
    <w:rsid w:val="00F02EBE"/>
    <w:rsid w:val="00F44C57"/>
    <w:rsid w:val="00F549A2"/>
    <w:rsid w:val="00F6569B"/>
    <w:rsid w:val="00FC12C4"/>
    <w:rsid w:val="00FC4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83D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0542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0542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0542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05427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C054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054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35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342</Words>
  <Characters>1956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Прейскурант стоимости стоматологических услуг ТЕРАПИЯ (Печорский пр-кт - 64)</dc:title>
  <dc:subject/>
  <dc:creator>Пользователь Windows</dc:creator>
  <cp:keywords/>
  <dc:description/>
  <cp:lastModifiedBy>Пользователь Windows</cp:lastModifiedBy>
  <cp:revision>8</cp:revision>
  <cp:lastPrinted>2024-11-06T07:39:00Z</cp:lastPrinted>
  <dcterms:created xsi:type="dcterms:W3CDTF">2024-11-01T13:36:00Z</dcterms:created>
  <dcterms:modified xsi:type="dcterms:W3CDTF">2026-01-30T13:37:00Z</dcterms:modified>
</cp:coreProperties>
</file>